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268"/>
        <w:gridCol w:w="1559"/>
        <w:gridCol w:w="1985"/>
        <w:gridCol w:w="2409"/>
        <w:gridCol w:w="2127"/>
        <w:gridCol w:w="2976"/>
      </w:tblGrid>
      <w:tr w:rsidR="0077631A" w:rsidRPr="000A08F4" w:rsidTr="00BA347D">
        <w:tc>
          <w:tcPr>
            <w:tcW w:w="2836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802EC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LOCALI /TERRENI</w:t>
            </w:r>
          </w:p>
        </w:tc>
        <w:tc>
          <w:tcPr>
            <w:tcW w:w="2268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PROPRIETARI o AFFIDATARI</w:t>
            </w:r>
          </w:p>
        </w:tc>
        <w:tc>
          <w:tcPr>
            <w:tcW w:w="1559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Default="00AC4948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DELIBERA/</w:t>
            </w:r>
          </w:p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</w:t>
            </w:r>
          </w:p>
        </w:tc>
        <w:tc>
          <w:tcPr>
            <w:tcW w:w="1985" w:type="dxa"/>
          </w:tcPr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7631A" w:rsidRPr="000A08F4" w:rsidRDefault="0077631A" w:rsidP="000F2886">
            <w:pPr>
              <w:pStyle w:val="Default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A08F4">
              <w:rPr>
                <w:rFonts w:ascii="Trebuchet MS" w:hAnsi="Trebuchet MS"/>
                <w:b/>
                <w:sz w:val="20"/>
                <w:szCs w:val="20"/>
              </w:rPr>
              <w:t>DURATA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4"/>
            </w:tblGrid>
            <w:tr w:rsidR="0077631A" w:rsidRPr="000A08F4" w:rsidTr="000F2886">
              <w:trPr>
                <w:trHeight w:val="280"/>
              </w:trPr>
              <w:tc>
                <w:tcPr>
                  <w:tcW w:w="1354" w:type="dxa"/>
                </w:tcPr>
                <w:p w:rsidR="0077631A" w:rsidRPr="000A08F4" w:rsidRDefault="0077631A" w:rsidP="000F288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08F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ATTIV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127" w:type="dxa"/>
          </w:tcPr>
          <w:p w:rsidR="0077631A" w:rsidRPr="000A08F4" w:rsidRDefault="0077631A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CANON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PASSIV</w:t>
            </w:r>
            <w:r>
              <w:rPr>
                <w:rFonts w:ascii="Trebuchet MS" w:hAnsi="Trebuchet MS"/>
                <w:sz w:val="20"/>
                <w:szCs w:val="20"/>
              </w:rPr>
              <w:t>I</w:t>
            </w:r>
          </w:p>
        </w:tc>
        <w:tc>
          <w:tcPr>
            <w:tcW w:w="2976" w:type="dxa"/>
          </w:tcPr>
          <w:p w:rsidR="0077631A" w:rsidRPr="000A08F4" w:rsidRDefault="0077631A" w:rsidP="00C92C7C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77631A" w:rsidRPr="000A08F4" w:rsidRDefault="0077631A" w:rsidP="00B16FB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NOTE</w:t>
            </w:r>
          </w:p>
        </w:tc>
      </w:tr>
      <w:tr w:rsidR="00BA4900" w:rsidRPr="000A08F4" w:rsidTr="00BA347D">
        <w:trPr>
          <w:trHeight w:val="671"/>
        </w:trPr>
        <w:tc>
          <w:tcPr>
            <w:tcW w:w="2836" w:type="dxa"/>
          </w:tcPr>
          <w:p w:rsidR="00BA4900" w:rsidRPr="000A08F4" w:rsidRDefault="00BA4900" w:rsidP="003F3DEA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268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INPS</w:t>
            </w:r>
          </w:p>
        </w:tc>
        <w:tc>
          <w:tcPr>
            <w:tcW w:w="1559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CONTRATTO DEL 30/12/10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REG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 N. 260 DEL 20/01/11</w:t>
            </w:r>
          </w:p>
        </w:tc>
        <w:tc>
          <w:tcPr>
            <w:tcW w:w="1985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€ 44.662,32/ANNUO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71"/>
        </w:trPr>
        <w:tc>
          <w:tcPr>
            <w:tcW w:w="2836" w:type="dxa"/>
          </w:tcPr>
          <w:p w:rsidR="00BA4900" w:rsidRPr="000A08F4" w:rsidRDefault="00BA4900" w:rsidP="003F3DEA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PALAZZO ASL – PIAZZA MAZZINI</w:t>
            </w:r>
          </w:p>
        </w:tc>
        <w:tc>
          <w:tcPr>
            <w:tcW w:w="2268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ASL AVELLINO</w:t>
            </w:r>
          </w:p>
        </w:tc>
        <w:tc>
          <w:tcPr>
            <w:tcW w:w="1559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N. 229 DEL 09/10/15</w:t>
            </w:r>
          </w:p>
        </w:tc>
        <w:tc>
          <w:tcPr>
            <w:tcW w:w="1985" w:type="dxa"/>
          </w:tcPr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F3DEA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€ 1.381,56/ANNUO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RIONE MARTIRI</w:t>
            </w:r>
          </w:p>
        </w:tc>
        <w:tc>
          <w:tcPr>
            <w:tcW w:w="2268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7236F7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AFFIDATARI</w:t>
            </w:r>
            <w:r w:rsidR="00BA4900">
              <w:rPr>
                <w:rFonts w:ascii="Trebuchet MS" w:hAnsi="Trebuchet MS"/>
                <w:sz w:val="20"/>
                <w:szCs w:val="20"/>
              </w:rPr>
              <w:t xml:space="preserve"> VARI</w:t>
            </w:r>
          </w:p>
        </w:tc>
        <w:tc>
          <w:tcPr>
            <w:tcW w:w="1559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€ 18.420,00/ANNUO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794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ALLOGGI POPOLARI PIANO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ZONA</w:t>
            </w:r>
          </w:p>
        </w:tc>
        <w:tc>
          <w:tcPr>
            <w:tcW w:w="2268" w:type="dxa"/>
          </w:tcPr>
          <w:p w:rsidR="00BA4900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7236F7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AFFIDATARI</w:t>
            </w:r>
            <w:r w:rsidR="00BA4900">
              <w:rPr>
                <w:rFonts w:ascii="Trebuchet MS" w:hAnsi="Trebuchet MS"/>
                <w:sz w:val="20"/>
                <w:szCs w:val="20"/>
              </w:rPr>
              <w:t xml:space="preserve"> VARI</w:t>
            </w:r>
          </w:p>
        </w:tc>
        <w:tc>
          <w:tcPr>
            <w:tcW w:w="1559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€ 12.128,76/ANNUO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ALLOGGI POPOLARI BORGO S. DOMENICO</w:t>
            </w:r>
          </w:p>
        </w:tc>
        <w:tc>
          <w:tcPr>
            <w:tcW w:w="2268" w:type="dxa"/>
          </w:tcPr>
          <w:p w:rsidR="00BA4900" w:rsidRDefault="007236F7" w:rsidP="00BA347D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AFFIDATARI </w:t>
            </w:r>
            <w:r w:rsidR="00BA4900">
              <w:rPr>
                <w:rFonts w:ascii="Trebuchet MS" w:hAnsi="Trebuchet MS"/>
                <w:sz w:val="20"/>
                <w:szCs w:val="20"/>
              </w:rPr>
              <w:t>VARI (16)</w:t>
            </w:r>
          </w:p>
        </w:tc>
        <w:tc>
          <w:tcPr>
            <w:tcW w:w="1559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7236F7" w:rsidRDefault="00BA4900" w:rsidP="00BA4900">
            <w:pPr>
              <w:pStyle w:val="Corpodeltesto2"/>
              <w:jc w:val="lef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7236F7">
              <w:rPr>
                <w:rFonts w:ascii="Trebuchet MS" w:hAnsi="Trebuchet MS"/>
                <w:b w:val="0"/>
              </w:rPr>
              <w:t>D</w:t>
            </w:r>
            <w:r w:rsidRPr="007236F7">
              <w:rPr>
                <w:rFonts w:ascii="Trebuchet MS" w:hAnsi="Trebuchet MS"/>
                <w:b w:val="0"/>
              </w:rPr>
              <w:t xml:space="preserve">a luglio </w:t>
            </w:r>
          </w:p>
          <w:p w:rsidR="00BA4900" w:rsidRPr="007236F7" w:rsidRDefault="007236F7" w:rsidP="00BA4900">
            <w:pPr>
              <w:pStyle w:val="Corpodeltesto2"/>
              <w:jc w:val="left"/>
              <w:rPr>
                <w:rFonts w:ascii="Trebuchet MS" w:hAnsi="Trebuchet MS"/>
                <w:b w:val="0"/>
              </w:rPr>
            </w:pPr>
            <w:r>
              <w:rPr>
                <w:rFonts w:ascii="Trebuchet MS" w:hAnsi="Trebuchet MS"/>
                <w:b w:val="0"/>
              </w:rPr>
              <w:t>€</w:t>
            </w:r>
            <w:r w:rsidR="00BA4900" w:rsidRPr="007236F7">
              <w:rPr>
                <w:rFonts w:ascii="Trebuchet MS" w:hAnsi="Trebuchet MS"/>
                <w:b w:val="0"/>
              </w:rPr>
              <w:t>1.831,01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71"/>
        </w:trPr>
        <w:tc>
          <w:tcPr>
            <w:tcW w:w="2836" w:type="dxa"/>
          </w:tcPr>
          <w:p w:rsidR="00BA4900" w:rsidRPr="000A08F4" w:rsidRDefault="00BA4900" w:rsidP="00B16FB8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TERRENI CAMPOREALE PIANEROTTOLO</w:t>
            </w:r>
          </w:p>
        </w:tc>
        <w:tc>
          <w:tcPr>
            <w:tcW w:w="2268" w:type="dxa"/>
          </w:tcPr>
          <w:p w:rsidR="00BA4900" w:rsidRPr="000A08F4" w:rsidRDefault="00BA4900" w:rsidP="000F288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A08F4">
              <w:rPr>
                <w:rFonts w:ascii="Trebuchet MS" w:hAnsi="Trebuchet MS"/>
                <w:sz w:val="20"/>
                <w:szCs w:val="20"/>
              </w:rPr>
              <w:t>ASS</w:t>
            </w:r>
            <w:proofErr w:type="spellEnd"/>
            <w:r w:rsidRPr="000A08F4">
              <w:rPr>
                <w:rFonts w:ascii="Trebuchet MS" w:hAnsi="Trebuchet MS"/>
                <w:sz w:val="20"/>
                <w:szCs w:val="20"/>
              </w:rPr>
              <w:t>. CINOFILA UFITANA</w:t>
            </w:r>
          </w:p>
        </w:tc>
        <w:tc>
          <w:tcPr>
            <w:tcW w:w="1559" w:type="dxa"/>
          </w:tcPr>
          <w:p w:rsidR="00BA4900" w:rsidRPr="000A08F4" w:rsidRDefault="00BA4900" w:rsidP="00FA52EC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240 DEL 20.09.2011</w:t>
            </w: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03.10.2012 AL 03.10.2017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500,00 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728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EDIFICIO SCOLASTICO ORNETA</w:t>
            </w:r>
          </w:p>
        </w:tc>
        <w:tc>
          <w:tcPr>
            <w:tcW w:w="2268" w:type="dxa"/>
          </w:tcPr>
          <w:p w:rsidR="00BA4900" w:rsidRDefault="00BA4900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A08F4">
              <w:rPr>
                <w:rFonts w:ascii="Trebuchet MS" w:hAnsi="Trebuchet MS"/>
                <w:sz w:val="20"/>
                <w:szCs w:val="20"/>
              </w:rPr>
              <w:t>ASS</w:t>
            </w:r>
            <w:proofErr w:type="spellEnd"/>
            <w:r w:rsidRPr="000A08F4">
              <w:rPr>
                <w:rFonts w:ascii="Trebuchet MS" w:hAnsi="Trebuchet MS"/>
                <w:sz w:val="20"/>
                <w:szCs w:val="20"/>
              </w:rPr>
              <w:t>. ORNUS</w:t>
            </w:r>
          </w:p>
        </w:tc>
        <w:tc>
          <w:tcPr>
            <w:tcW w:w="1559" w:type="dxa"/>
          </w:tcPr>
          <w:p w:rsidR="00BA4900" w:rsidRPr="000A08F4" w:rsidRDefault="00BA4900" w:rsidP="009A226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121 DEL 27.03.2002</w:t>
            </w:r>
          </w:p>
        </w:tc>
        <w:tc>
          <w:tcPr>
            <w:tcW w:w="1985" w:type="dxa"/>
          </w:tcPr>
          <w:p w:rsidR="00BA4900" w:rsidRPr="000A08F4" w:rsidRDefault="00BA4900" w:rsidP="00D03121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258,23/ANNUO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7F167D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4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MUSEO NORMANNO</w:t>
            </w:r>
            <w:r>
              <w:rPr>
                <w:rFonts w:ascii="Trebuchet MS" w:hAnsi="Trebuchet MS"/>
                <w:sz w:val="20"/>
                <w:szCs w:val="20"/>
              </w:rPr>
              <w:t xml:space="preserve"> IN VILLA COMUNALE</w:t>
            </w:r>
          </w:p>
        </w:tc>
        <w:tc>
          <w:tcPr>
            <w:tcW w:w="2268" w:type="dxa"/>
          </w:tcPr>
          <w:p w:rsidR="00BA4900" w:rsidRDefault="00BA4900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5319F" w:rsidRDefault="00BA4900" w:rsidP="007F167D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5319F">
              <w:rPr>
                <w:rFonts w:ascii="Trebuchet MS" w:hAnsi="Trebuchet MS"/>
                <w:sz w:val="20"/>
                <w:szCs w:val="20"/>
              </w:rPr>
              <w:t>BAR VILLA</w:t>
            </w:r>
          </w:p>
        </w:tc>
        <w:tc>
          <w:tcPr>
            <w:tcW w:w="1559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111 DEL 19.06.2012</w:t>
            </w:r>
          </w:p>
        </w:tc>
        <w:tc>
          <w:tcPr>
            <w:tcW w:w="1985" w:type="dxa"/>
          </w:tcPr>
          <w:p w:rsidR="00BA4900" w:rsidRPr="000A08F4" w:rsidRDefault="00BA4900" w:rsidP="009057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20.07.2012 AL 20.07.2017</w:t>
            </w:r>
          </w:p>
        </w:tc>
        <w:tc>
          <w:tcPr>
            <w:tcW w:w="2409" w:type="dxa"/>
          </w:tcPr>
          <w:p w:rsidR="00BA4900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115A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4.665,02/ANNUO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7F167D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07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PALAZZO DEGLI UFFICI </w:t>
            </w: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PIAZZA GARIBALDI</w:t>
            </w:r>
          </w:p>
        </w:tc>
        <w:tc>
          <w:tcPr>
            <w:tcW w:w="2268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ALTO CALORE SERVIZI</w:t>
            </w:r>
          </w:p>
        </w:tc>
        <w:tc>
          <w:tcPr>
            <w:tcW w:w="1559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Reg. 2475 DEL 26/06/2015</w:t>
            </w: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15/06/2014 AL 15/06/2020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€ 5.040,00/ANNUO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0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CAMPO RENZULLI</w:t>
            </w:r>
          </w:p>
        </w:tc>
        <w:tc>
          <w:tcPr>
            <w:tcW w:w="2268" w:type="dxa"/>
          </w:tcPr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A08F4">
              <w:rPr>
                <w:rFonts w:ascii="Trebuchet MS" w:hAnsi="Trebuchet MS"/>
                <w:sz w:val="20"/>
                <w:szCs w:val="20"/>
              </w:rPr>
              <w:t>U.S.D</w:t>
            </w:r>
            <w:proofErr w:type="spellEnd"/>
            <w:r w:rsidRPr="000A08F4">
              <w:rPr>
                <w:rFonts w:ascii="Trebuchet MS" w:hAnsi="Trebuchet MS"/>
                <w:sz w:val="20"/>
                <w:szCs w:val="20"/>
              </w:rPr>
              <w:t xml:space="preserve"> VIS ARIANO CALCIO</w:t>
            </w:r>
          </w:p>
        </w:tc>
        <w:tc>
          <w:tcPr>
            <w:tcW w:w="1559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€ 1.800,00/ANNUO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37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CENTRO SOCIALE SANTA BARBARA</w:t>
            </w:r>
          </w:p>
        </w:tc>
        <w:tc>
          <w:tcPr>
            <w:tcW w:w="2268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ASSOCIAZIONE CIRCOLO SOCIALE POLIVALENTE S. BARBARA</w:t>
            </w:r>
          </w:p>
        </w:tc>
        <w:tc>
          <w:tcPr>
            <w:tcW w:w="1559" w:type="dxa"/>
          </w:tcPr>
          <w:p w:rsidR="00BA4900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CONVENZIONE DEL 05/06/2017</w:t>
            </w: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05/06/2017 AL 05/06/2018</w:t>
            </w: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€ 1.000,00/ANNUO</w:t>
            </w: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3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 xml:space="preserve">CENTRO SOCIALE PIANO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ZONA</w:t>
            </w:r>
          </w:p>
        </w:tc>
        <w:tc>
          <w:tcPr>
            <w:tcW w:w="2268" w:type="dxa"/>
          </w:tcPr>
          <w:p w:rsidR="00BA4900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POSTE ITALIANE</w:t>
            </w:r>
          </w:p>
        </w:tc>
        <w:tc>
          <w:tcPr>
            <w:tcW w:w="1559" w:type="dxa"/>
          </w:tcPr>
          <w:p w:rsidR="00BA4900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AC4948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€ 6.574,00 ANNUO</w:t>
            </w:r>
          </w:p>
        </w:tc>
        <w:tc>
          <w:tcPr>
            <w:tcW w:w="2127" w:type="dxa"/>
          </w:tcPr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37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A08F4">
              <w:rPr>
                <w:rFonts w:ascii="Trebuchet MS" w:hAnsi="Trebuchet MS"/>
                <w:sz w:val="20"/>
                <w:szCs w:val="20"/>
              </w:rPr>
              <w:t>SO EUROPA</w:t>
            </w:r>
          </w:p>
        </w:tc>
        <w:tc>
          <w:tcPr>
            <w:tcW w:w="2268" w:type="dxa"/>
          </w:tcPr>
          <w:p w:rsidR="00BA4900" w:rsidRPr="000A08F4" w:rsidRDefault="00BA4900" w:rsidP="00F35A6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CENTRO POLIVALENTE PER ANZIANI</w:t>
            </w:r>
          </w:p>
        </w:tc>
        <w:tc>
          <w:tcPr>
            <w:tcW w:w="1559" w:type="dxa"/>
          </w:tcPr>
          <w:p w:rsidR="00BA4900" w:rsidRPr="000A08F4" w:rsidRDefault="00BA4900" w:rsidP="00BC57C9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CONTRATTO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REP.N.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C57C9">
              <w:rPr>
                <w:rFonts w:ascii="Trebuchet MS" w:hAnsi="Trebuchet MS"/>
                <w:sz w:val="20"/>
                <w:szCs w:val="20"/>
              </w:rPr>
              <w:t>3518</w:t>
            </w:r>
            <w:r>
              <w:rPr>
                <w:rFonts w:ascii="Trebuchet MS" w:hAnsi="Trebuchet MS"/>
                <w:sz w:val="20"/>
                <w:szCs w:val="20"/>
              </w:rPr>
              <w:t xml:space="preserve"> DEL </w:t>
            </w:r>
            <w:r w:rsidR="00BC57C9">
              <w:rPr>
                <w:rFonts w:ascii="Trebuchet MS" w:hAnsi="Trebuchet MS"/>
                <w:sz w:val="20"/>
                <w:szCs w:val="20"/>
              </w:rPr>
              <w:t>21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  <w:r w:rsidR="00BC57C9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.200</w:t>
            </w:r>
            <w:r w:rsidR="00BC57C9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0518E1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C57C9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21.179,48</w:t>
            </w:r>
          </w:p>
          <w:p w:rsidR="00BA4900" w:rsidRPr="000A08F4" w:rsidRDefault="00BA4900" w:rsidP="00FF736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BA4900" w:rsidRPr="000A08F4" w:rsidRDefault="00BA4900" w:rsidP="00F35A61">
            <w:pPr>
              <w:pStyle w:val="Corpodeltesto2"/>
              <w:jc w:val="left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</w:t>
            </w:r>
          </w:p>
        </w:tc>
        <w:tc>
          <w:tcPr>
            <w:tcW w:w="2268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WIND</w:t>
            </w:r>
          </w:p>
        </w:tc>
        <w:tc>
          <w:tcPr>
            <w:tcW w:w="155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€ 5,021,00/ANNUO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RIONE MARTIRI (cabina)</w:t>
            </w:r>
          </w:p>
        </w:tc>
        <w:tc>
          <w:tcPr>
            <w:tcW w:w="2268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ENEL</w:t>
            </w:r>
          </w:p>
        </w:tc>
        <w:tc>
          <w:tcPr>
            <w:tcW w:w="155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€ 459,00/ANNUO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91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PALAZZINA TELEMATICA </w:t>
            </w:r>
          </w:p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AREA PIP CAMPOREALE</w:t>
            </w:r>
          </w:p>
        </w:tc>
        <w:tc>
          <w:tcPr>
            <w:tcW w:w="2268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BIOGEM</w:t>
            </w:r>
          </w:p>
        </w:tc>
        <w:tc>
          <w:tcPr>
            <w:tcW w:w="155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€ 516,45/ANNUO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91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LOCALE COMMERCIALE (BAR) VILLA COMUNALE</w:t>
            </w:r>
          </w:p>
        </w:tc>
        <w:tc>
          <w:tcPr>
            <w:tcW w:w="2268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RUBINO RAIMONDO</w:t>
            </w:r>
          </w:p>
        </w:tc>
        <w:tc>
          <w:tcPr>
            <w:tcW w:w="155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CONVENZIONE DEL 20/07/2012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DAL 20/07/2012 AL 20/07/2017</w:t>
            </w:r>
          </w:p>
        </w:tc>
        <w:tc>
          <w:tcPr>
            <w:tcW w:w="2409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€ 4.688,00/ANNUO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691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CAMPO DA TENNIS </w:t>
            </w:r>
            <w:r>
              <w:rPr>
                <w:rFonts w:ascii="Trebuchet MS" w:hAnsi="Trebuchet MS"/>
                <w:sz w:val="20"/>
                <w:szCs w:val="20"/>
              </w:rPr>
              <w:t xml:space="preserve">RENZULLI IN </w:t>
            </w:r>
            <w:r w:rsidRPr="000A08F4">
              <w:rPr>
                <w:rFonts w:ascii="Trebuchet MS" w:hAnsi="Trebuchet MS"/>
                <w:sz w:val="20"/>
                <w:szCs w:val="20"/>
              </w:rPr>
              <w:t>VILLA COMUNALE</w:t>
            </w:r>
          </w:p>
        </w:tc>
        <w:tc>
          <w:tcPr>
            <w:tcW w:w="2268" w:type="dxa"/>
          </w:tcPr>
          <w:p w:rsidR="00BA4900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SPERANZA PAOLO</w:t>
            </w:r>
          </w:p>
        </w:tc>
        <w:tc>
          <w:tcPr>
            <w:tcW w:w="155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290 DEL 20.10.2009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</w:tc>
        <w:tc>
          <w:tcPr>
            <w:tcW w:w="2127" w:type="dxa"/>
          </w:tcPr>
          <w:p w:rsidR="00BA4900" w:rsidRPr="000A08F4" w:rsidRDefault="00BA4900" w:rsidP="00CC36FD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CAMPO SPORTIVO </w:t>
            </w:r>
            <w:proofErr w:type="spellStart"/>
            <w:r w:rsidRPr="000A08F4">
              <w:rPr>
                <w:rFonts w:ascii="Trebuchet MS" w:hAnsi="Trebuchet MS"/>
                <w:sz w:val="20"/>
                <w:szCs w:val="20"/>
              </w:rPr>
              <w:t>LOC.TA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’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PALAZZISI</w:t>
            </w:r>
          </w:p>
        </w:tc>
        <w:tc>
          <w:tcPr>
            <w:tcW w:w="2268" w:type="dxa"/>
          </w:tcPr>
          <w:p w:rsidR="00BA4900" w:rsidRDefault="00BA4900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E25A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CARDINALE GIUSEPPE</w:t>
            </w:r>
          </w:p>
        </w:tc>
        <w:tc>
          <w:tcPr>
            <w:tcW w:w="1559" w:type="dxa"/>
          </w:tcPr>
          <w:p w:rsidR="00BA4900" w:rsidRPr="000A08F4" w:rsidRDefault="00BA4900" w:rsidP="006E3E8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228 DEL 30.07.2007</w:t>
            </w:r>
          </w:p>
        </w:tc>
        <w:tc>
          <w:tcPr>
            <w:tcW w:w="1985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200,00/ANNUO</w:t>
            </w:r>
          </w:p>
          <w:p w:rsidR="00BA4900" w:rsidRPr="000A08F4" w:rsidRDefault="00BA4900" w:rsidP="00A3471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8B3AC7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6E3E87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TORRINO PIEZOMETRICO AREA PIP CAMPOREALE</w:t>
            </w:r>
          </w:p>
        </w:tc>
        <w:tc>
          <w:tcPr>
            <w:tcW w:w="2268" w:type="dxa"/>
          </w:tcPr>
          <w:p w:rsidR="00BA4900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NOKIA</w:t>
            </w:r>
          </w:p>
        </w:tc>
        <w:tc>
          <w:tcPr>
            <w:tcW w:w="1559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€ 20.000,00/ANNUO</w:t>
            </w:r>
          </w:p>
        </w:tc>
        <w:tc>
          <w:tcPr>
            <w:tcW w:w="2127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CAMPO SPORTIVO AL </w:t>
            </w:r>
            <w:r w:rsidRPr="000A08F4">
              <w:rPr>
                <w:rFonts w:ascii="Trebuchet MS" w:hAnsi="Trebuchet MS"/>
                <w:sz w:val="20"/>
                <w:szCs w:val="20"/>
              </w:rPr>
              <w:t>CENTRO SOCIALE MARTIRI</w:t>
            </w:r>
          </w:p>
        </w:tc>
        <w:tc>
          <w:tcPr>
            <w:tcW w:w="2268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A08F4">
              <w:rPr>
                <w:rFonts w:ascii="Trebuchet MS" w:hAnsi="Trebuchet MS"/>
                <w:sz w:val="20"/>
                <w:szCs w:val="20"/>
              </w:rPr>
              <w:t>A.P.D</w:t>
            </w:r>
            <w:proofErr w:type="spellEnd"/>
            <w:r w:rsidRPr="000A08F4">
              <w:rPr>
                <w:rFonts w:ascii="Trebuchet MS" w:hAnsi="Trebuchet MS"/>
                <w:sz w:val="20"/>
                <w:szCs w:val="20"/>
              </w:rPr>
              <w:t xml:space="preserve"> MOVIDA IL CIGNO E ASD SPORTING. ARIANO</w:t>
            </w:r>
          </w:p>
        </w:tc>
        <w:tc>
          <w:tcPr>
            <w:tcW w:w="1559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112 DEL 23.10.2014</w:t>
            </w:r>
          </w:p>
        </w:tc>
        <w:tc>
          <w:tcPr>
            <w:tcW w:w="1985" w:type="dxa"/>
          </w:tcPr>
          <w:p w:rsidR="00BA4900" w:rsidRPr="000A08F4" w:rsidRDefault="00BA4900" w:rsidP="00157946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DAL 23.10.2014 AL 23.10.2020</w:t>
            </w:r>
          </w:p>
        </w:tc>
        <w:tc>
          <w:tcPr>
            <w:tcW w:w="2409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48789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105</w:t>
            </w:r>
            <w:r>
              <w:rPr>
                <w:rFonts w:ascii="Trebuchet MS" w:hAnsi="Trebuchet MS"/>
                <w:sz w:val="20"/>
                <w:szCs w:val="20"/>
              </w:rPr>
              <w:t>,00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Pr="000A08F4">
              <w:rPr>
                <w:rFonts w:ascii="Trebuchet MS" w:hAnsi="Trebuchet MS"/>
                <w:sz w:val="20"/>
                <w:szCs w:val="20"/>
              </w:rPr>
              <w:t>MESE</w:t>
            </w:r>
          </w:p>
        </w:tc>
        <w:tc>
          <w:tcPr>
            <w:tcW w:w="2127" w:type="dxa"/>
          </w:tcPr>
          <w:p w:rsidR="00BA4900" w:rsidRPr="000A08F4" w:rsidRDefault="00BA4900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A570E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575"/>
        </w:trPr>
        <w:tc>
          <w:tcPr>
            <w:tcW w:w="2836" w:type="dxa"/>
          </w:tcPr>
          <w:p w:rsidR="00BA4900" w:rsidRPr="000A08F4" w:rsidRDefault="00BA4900" w:rsidP="00A115A3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SAN PIETRO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PROPRIETA’ CURIA</w:t>
            </w:r>
          </w:p>
        </w:tc>
        <w:tc>
          <w:tcPr>
            <w:tcW w:w="2268" w:type="dxa"/>
          </w:tcPr>
          <w:p w:rsidR="00BA4900" w:rsidRPr="000A08F4" w:rsidRDefault="00903805" w:rsidP="0090380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CURIA VESCOVILE SACERDOTE ALBERTO LUCARELLI</w:t>
            </w:r>
          </w:p>
        </w:tc>
        <w:tc>
          <w:tcPr>
            <w:tcW w:w="1559" w:type="dxa"/>
          </w:tcPr>
          <w:p w:rsidR="00BA4900" w:rsidRPr="000A08F4" w:rsidRDefault="00903805" w:rsidP="00A570E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CONTRATTO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REP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 N. 3540 DEL 4.6.2007</w:t>
            </w:r>
          </w:p>
        </w:tc>
        <w:tc>
          <w:tcPr>
            <w:tcW w:w="1985" w:type="dxa"/>
          </w:tcPr>
          <w:p w:rsidR="00BA4900" w:rsidRPr="000A08F4" w:rsidRDefault="00BA4900" w:rsidP="0090380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Pr="000A08F4" w:rsidRDefault="00BA4900" w:rsidP="00FE7B1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90380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€ </w:t>
            </w:r>
            <w:r w:rsidR="00903805">
              <w:rPr>
                <w:rFonts w:ascii="Trebuchet MS" w:hAnsi="Trebuchet MS"/>
                <w:sz w:val="20"/>
                <w:szCs w:val="20"/>
              </w:rPr>
              <w:t>3.788,52 ANNUO</w:t>
            </w:r>
          </w:p>
        </w:tc>
        <w:tc>
          <w:tcPr>
            <w:tcW w:w="2976" w:type="dxa"/>
          </w:tcPr>
          <w:p w:rsidR="00BA4900" w:rsidRPr="000A08F4" w:rsidRDefault="00BA4900" w:rsidP="00335572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SCUOLA </w:t>
            </w:r>
            <w:r>
              <w:rPr>
                <w:rFonts w:ascii="Trebuchet MS" w:hAnsi="Trebuchet MS"/>
                <w:sz w:val="20"/>
                <w:szCs w:val="20"/>
              </w:rPr>
              <w:t xml:space="preserve">MATERNA </w:t>
            </w:r>
            <w:r w:rsidRPr="000A08F4">
              <w:rPr>
                <w:rFonts w:ascii="Trebuchet MS" w:hAnsi="Trebuchet MS"/>
                <w:sz w:val="20"/>
                <w:szCs w:val="20"/>
              </w:rPr>
              <w:t>FROLICE</w:t>
            </w: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FIORITO ANGELO</w:t>
            </w:r>
          </w:p>
        </w:tc>
        <w:tc>
          <w:tcPr>
            <w:tcW w:w="1559" w:type="dxa"/>
          </w:tcPr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</w:t>
            </w:r>
            <w:proofErr w:type="spellStart"/>
            <w:r w:rsidRPr="000A08F4">
              <w:rPr>
                <w:rFonts w:ascii="Trebuchet MS" w:hAnsi="Trebuchet MS"/>
                <w:sz w:val="20"/>
                <w:szCs w:val="20"/>
              </w:rPr>
              <w:t>REP</w:t>
            </w:r>
            <w:proofErr w:type="spellEnd"/>
            <w:r w:rsidRPr="000A08F4">
              <w:rPr>
                <w:rFonts w:ascii="Trebuchet MS" w:hAnsi="Trebuchet MS"/>
                <w:sz w:val="20"/>
                <w:szCs w:val="20"/>
              </w:rPr>
              <w:t xml:space="preserve">. </w:t>
            </w:r>
            <w:r>
              <w:rPr>
                <w:rFonts w:ascii="Trebuchet MS" w:hAnsi="Trebuchet MS"/>
                <w:sz w:val="20"/>
                <w:szCs w:val="20"/>
              </w:rPr>
              <w:t>N.</w:t>
            </w:r>
            <w:r w:rsidRPr="000A08F4">
              <w:rPr>
                <w:rFonts w:ascii="Trebuchet MS" w:hAnsi="Trebuchet MS"/>
                <w:sz w:val="20"/>
                <w:szCs w:val="20"/>
              </w:rPr>
              <w:t>3571 DEL 13.11.2007</w:t>
            </w:r>
          </w:p>
        </w:tc>
        <w:tc>
          <w:tcPr>
            <w:tcW w:w="1985" w:type="dxa"/>
          </w:tcPr>
          <w:p w:rsidR="00BA4900" w:rsidRPr="000A08F4" w:rsidRDefault="00BA4900" w:rsidP="00903805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335572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>€. 4.080,00 ANNUO</w:t>
            </w:r>
          </w:p>
        </w:tc>
        <w:tc>
          <w:tcPr>
            <w:tcW w:w="2976" w:type="dxa"/>
          </w:tcPr>
          <w:p w:rsidR="00BA4900" w:rsidRPr="000A08F4" w:rsidRDefault="00BA4900" w:rsidP="00335572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1122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A08F4">
              <w:rPr>
                <w:rFonts w:ascii="Trebuchet MS" w:hAnsi="Trebuchet MS"/>
                <w:sz w:val="20"/>
                <w:szCs w:val="20"/>
              </w:rPr>
              <w:lastRenderedPageBreak/>
              <w:t>VV.FF</w:t>
            </w:r>
            <w:proofErr w:type="spellEnd"/>
            <w:r w:rsidRPr="000A08F4">
              <w:rPr>
                <w:rFonts w:ascii="Trebuchet MS" w:hAnsi="Trebuchet MS"/>
                <w:sz w:val="20"/>
                <w:szCs w:val="20"/>
              </w:rPr>
              <w:t>. LORETO</w:t>
            </w:r>
            <w:r>
              <w:rPr>
                <w:rFonts w:ascii="Trebuchet MS" w:hAnsi="Trebuchet MS"/>
                <w:sz w:val="20"/>
                <w:szCs w:val="20"/>
              </w:rPr>
              <w:t>-</w:t>
            </w:r>
            <w:r w:rsidRPr="000A08F4">
              <w:rPr>
                <w:rFonts w:ascii="Trebuchet MS" w:hAnsi="Trebuchet MS"/>
                <w:sz w:val="20"/>
                <w:szCs w:val="20"/>
              </w:rPr>
              <w:t xml:space="preserve"> MADDALENA</w:t>
            </w:r>
          </w:p>
        </w:tc>
        <w:tc>
          <w:tcPr>
            <w:tcW w:w="2268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FUTUR SERVICE IMMOBILIARE di DE DONATO ELIO &amp; C.</w:t>
            </w:r>
          </w:p>
        </w:tc>
        <w:tc>
          <w:tcPr>
            <w:tcW w:w="1559" w:type="dxa"/>
          </w:tcPr>
          <w:p w:rsidR="00BA4900" w:rsidRPr="000A08F4" w:rsidRDefault="00BA4900" w:rsidP="0090380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A08F4">
              <w:rPr>
                <w:rFonts w:ascii="Trebuchet MS" w:hAnsi="Trebuchet MS"/>
                <w:sz w:val="20"/>
                <w:szCs w:val="20"/>
              </w:rPr>
              <w:t xml:space="preserve">CONTRATTO </w:t>
            </w:r>
            <w:proofErr w:type="spellStart"/>
            <w:r w:rsidRPr="000A08F4">
              <w:rPr>
                <w:rFonts w:ascii="Trebuchet MS" w:hAnsi="Trebuchet MS"/>
                <w:sz w:val="20"/>
                <w:szCs w:val="20"/>
              </w:rPr>
              <w:t>REP</w:t>
            </w:r>
            <w:proofErr w:type="spellEnd"/>
            <w:r w:rsidRPr="000A08F4">
              <w:rPr>
                <w:rFonts w:ascii="Trebuchet MS" w:hAnsi="Trebuchet MS"/>
                <w:sz w:val="20"/>
                <w:szCs w:val="20"/>
              </w:rPr>
              <w:t xml:space="preserve">. </w:t>
            </w:r>
            <w:r>
              <w:rPr>
                <w:rFonts w:ascii="Trebuchet MS" w:hAnsi="Trebuchet MS"/>
                <w:sz w:val="20"/>
                <w:szCs w:val="20"/>
              </w:rPr>
              <w:t>N.</w:t>
            </w:r>
            <w:r w:rsidR="00903805">
              <w:rPr>
                <w:rFonts w:ascii="Trebuchet MS" w:hAnsi="Trebuchet MS"/>
                <w:sz w:val="20"/>
                <w:szCs w:val="20"/>
              </w:rPr>
              <w:t>1588</w:t>
            </w:r>
            <w:r>
              <w:rPr>
                <w:rFonts w:ascii="Trebuchet MS" w:hAnsi="Trebuchet MS"/>
                <w:sz w:val="20"/>
                <w:szCs w:val="20"/>
              </w:rPr>
              <w:t xml:space="preserve"> DEL 0</w:t>
            </w:r>
            <w:r w:rsidR="00903805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.12.200</w:t>
            </w:r>
            <w:r w:rsidRPr="000A08F4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903805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€. 10.600,32 </w:t>
            </w:r>
            <w:r w:rsidR="00BA4900" w:rsidRPr="000A08F4">
              <w:rPr>
                <w:rFonts w:ascii="Trebuchet MS" w:hAnsi="Trebuchet MS"/>
                <w:sz w:val="20"/>
                <w:szCs w:val="20"/>
              </w:rPr>
              <w:t>ANNUO</w:t>
            </w: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1122"/>
        </w:trPr>
        <w:tc>
          <w:tcPr>
            <w:tcW w:w="2836" w:type="dxa"/>
          </w:tcPr>
          <w:p w:rsidR="00BA4900" w:rsidRPr="000A08F4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SCUOLA MATERNA TURCO</w:t>
            </w:r>
          </w:p>
        </w:tc>
        <w:tc>
          <w:tcPr>
            <w:tcW w:w="2268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LO CONTE LORENZO</w:t>
            </w:r>
          </w:p>
        </w:tc>
        <w:tc>
          <w:tcPr>
            <w:tcW w:w="1559" w:type="dxa"/>
          </w:tcPr>
          <w:p w:rsidR="00BA4900" w:rsidRPr="000A08F4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CONTRATTO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REP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 N. 3565 DEL 11.10.2007</w:t>
            </w:r>
          </w:p>
        </w:tc>
        <w:tc>
          <w:tcPr>
            <w:tcW w:w="1985" w:type="dxa"/>
          </w:tcPr>
          <w:p w:rsidR="00BA4900" w:rsidRPr="000A08F4" w:rsidRDefault="00BA4900" w:rsidP="00BC57C9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90380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13.583,8</w:t>
            </w:r>
            <w:r w:rsidR="00903805">
              <w:rPr>
                <w:rFonts w:ascii="Trebuchet MS" w:hAnsi="Trebuchet MS"/>
                <w:sz w:val="20"/>
                <w:szCs w:val="20"/>
              </w:rPr>
              <w:t>8</w:t>
            </w:r>
            <w:r>
              <w:rPr>
                <w:rFonts w:ascii="Trebuchet MS" w:hAnsi="Trebuchet MS"/>
                <w:sz w:val="20"/>
                <w:szCs w:val="20"/>
              </w:rPr>
              <w:t xml:space="preserve"> ANNUO</w:t>
            </w: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1122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PIO LUOGO/CIMITERO</w:t>
            </w:r>
          </w:p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(box commerciali)</w:t>
            </w:r>
          </w:p>
        </w:tc>
        <w:tc>
          <w:tcPr>
            <w:tcW w:w="2268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PRIVATI VARI</w:t>
            </w:r>
          </w:p>
        </w:tc>
        <w:tc>
          <w:tcPr>
            <w:tcW w:w="1559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900" w:rsidRPr="000A08F4" w:rsidRDefault="00BA4900" w:rsidP="00011235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921C5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€ 7.440,00/ANNUO</w:t>
            </w: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A4900" w:rsidRPr="000A08F4" w:rsidTr="00BA347D">
        <w:trPr>
          <w:trHeight w:val="1122"/>
        </w:trPr>
        <w:tc>
          <w:tcPr>
            <w:tcW w:w="2836" w:type="dxa"/>
          </w:tcPr>
          <w:p w:rsidR="00BA4900" w:rsidRDefault="00BA4900" w:rsidP="000F2886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ARCHIVIO MASTRANGELO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P.ZZA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PLEBISCITO</w:t>
            </w:r>
          </w:p>
        </w:tc>
        <w:tc>
          <w:tcPr>
            <w:tcW w:w="2268" w:type="dxa"/>
          </w:tcPr>
          <w:p w:rsidR="00BA4900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Pr="000A08F4" w:rsidRDefault="00BA4900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MASTRANGELO FRANCESCO PAOLO</w:t>
            </w:r>
          </w:p>
        </w:tc>
        <w:tc>
          <w:tcPr>
            <w:tcW w:w="1559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CONTRATTO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REP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 3708 DEL 17.06.2010</w:t>
            </w:r>
          </w:p>
        </w:tc>
        <w:tc>
          <w:tcPr>
            <w:tcW w:w="1985" w:type="dxa"/>
          </w:tcPr>
          <w:p w:rsidR="00BA4900" w:rsidRPr="000A08F4" w:rsidRDefault="00BA4900" w:rsidP="00BC57C9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7.747,75 ANNUO</w:t>
            </w:r>
          </w:p>
          <w:p w:rsidR="00BA4900" w:rsidRDefault="00BA4900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4900" w:rsidRPr="000A08F4" w:rsidRDefault="00BA4900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57C9" w:rsidRPr="000A08F4" w:rsidTr="00BA347D">
        <w:trPr>
          <w:trHeight w:val="1122"/>
        </w:trPr>
        <w:tc>
          <w:tcPr>
            <w:tcW w:w="2836" w:type="dxa"/>
          </w:tcPr>
          <w:p w:rsidR="00BC57C9" w:rsidRDefault="00BC57C9" w:rsidP="00BC57C9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BIBLIOTECA MUSEO CIVICO E RELATIVO DEPOSITO (MUSEO ANTIQUARIUM)</w:t>
            </w:r>
          </w:p>
        </w:tc>
        <w:tc>
          <w:tcPr>
            <w:tcW w:w="2268" w:type="dxa"/>
          </w:tcPr>
          <w:p w:rsidR="00BC57C9" w:rsidRDefault="00BC57C9" w:rsidP="00CA52C3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RENZULLI ROSE MARIE RENZULLI</w:t>
            </w:r>
          </w:p>
        </w:tc>
        <w:tc>
          <w:tcPr>
            <w:tcW w:w="1559" w:type="dxa"/>
          </w:tcPr>
          <w:p w:rsidR="00BC57C9" w:rsidRDefault="00BC57C9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CONTRATTO 2193/87</w:t>
            </w:r>
          </w:p>
        </w:tc>
        <w:tc>
          <w:tcPr>
            <w:tcW w:w="1985" w:type="dxa"/>
          </w:tcPr>
          <w:p w:rsidR="00BC57C9" w:rsidRPr="000A08F4" w:rsidRDefault="00BC57C9" w:rsidP="00BC57C9">
            <w:pPr>
              <w:pStyle w:val="Corpodeltesto2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FINO AL 31/10/2018</w:t>
            </w:r>
          </w:p>
        </w:tc>
        <w:tc>
          <w:tcPr>
            <w:tcW w:w="2409" w:type="dxa"/>
          </w:tcPr>
          <w:p w:rsidR="00BC57C9" w:rsidRPr="000A08F4" w:rsidRDefault="00BC57C9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7" w:type="dxa"/>
          </w:tcPr>
          <w:p w:rsidR="00BC57C9" w:rsidRDefault="00BC57C9" w:rsidP="000A08F4">
            <w:pPr>
              <w:pStyle w:val="Corpodeltesto2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€. 16.163,45 (10 MESI)</w:t>
            </w:r>
          </w:p>
        </w:tc>
        <w:tc>
          <w:tcPr>
            <w:tcW w:w="2976" w:type="dxa"/>
          </w:tcPr>
          <w:p w:rsidR="00BC57C9" w:rsidRPr="000A08F4" w:rsidRDefault="00BC57C9" w:rsidP="00CA52C3">
            <w:pPr>
              <w:pStyle w:val="Corpodeltesto2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3779D" w:rsidRPr="000A08F4" w:rsidRDefault="0003779D" w:rsidP="006F5079">
      <w:pPr>
        <w:ind w:left="-1134" w:firstLine="1134"/>
        <w:rPr>
          <w:sz w:val="20"/>
          <w:szCs w:val="20"/>
        </w:rPr>
      </w:pPr>
    </w:p>
    <w:sectPr w:rsidR="0003779D" w:rsidRPr="000A08F4" w:rsidSect="00802EC6">
      <w:headerReference w:type="default" r:id="rId7"/>
      <w:pgSz w:w="16838" w:h="11906" w:orient="landscape"/>
      <w:pgMar w:top="709" w:right="25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BB" w:rsidRDefault="00F842BB" w:rsidP="006F5079">
      <w:pPr>
        <w:spacing w:after="0" w:line="240" w:lineRule="auto"/>
      </w:pPr>
      <w:r>
        <w:separator/>
      </w:r>
    </w:p>
  </w:endnote>
  <w:endnote w:type="continuationSeparator" w:id="0">
    <w:p w:rsidR="00F842BB" w:rsidRDefault="00F842BB" w:rsidP="006F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BB" w:rsidRDefault="00F842BB" w:rsidP="006F5079">
      <w:pPr>
        <w:spacing w:after="0" w:line="240" w:lineRule="auto"/>
      </w:pPr>
      <w:r>
        <w:separator/>
      </w:r>
    </w:p>
  </w:footnote>
  <w:footnote w:type="continuationSeparator" w:id="0">
    <w:p w:rsidR="00F842BB" w:rsidRDefault="00F842BB" w:rsidP="006F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9" w:rsidRDefault="00C342B2" w:rsidP="006F5079">
    <w:pPr>
      <w:pStyle w:val="Default"/>
    </w:pPr>
    <w:r>
      <w:rPr>
        <w:noProof/>
        <w:sz w:val="18"/>
        <w:szCs w:val="18"/>
      </w:rPr>
      <w:drawing>
        <wp:inline distT="0" distB="0" distL="0" distR="0">
          <wp:extent cx="438150" cy="485775"/>
          <wp:effectExtent l="0" t="0" r="0" b="9525"/>
          <wp:docPr id="1" name="Immagine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6BE3">
      <w:t xml:space="preserve">                 COMUNE </w:t>
    </w:r>
    <w:proofErr w:type="spellStart"/>
    <w:r w:rsidR="002E6BE3">
      <w:t>DI</w:t>
    </w:r>
    <w:proofErr w:type="spellEnd"/>
    <w:r w:rsidR="002E6BE3">
      <w:t xml:space="preserve"> ARIANO IRPINO – </w:t>
    </w:r>
    <w:r w:rsidR="0077631A">
      <w:t>PROS</w:t>
    </w:r>
    <w:r w:rsidR="008768D0">
      <w:t>P</w:t>
    </w:r>
    <w:r w:rsidR="0077631A">
      <w:t>E</w:t>
    </w:r>
    <w:r w:rsidR="001D1789">
      <w:t xml:space="preserve">TTO </w:t>
    </w:r>
    <w:r w:rsidR="00445F42">
      <w:t xml:space="preserve">CANONI </w:t>
    </w:r>
    <w:proofErr w:type="spellStart"/>
    <w:r w:rsidR="00445F42">
      <w:t>DI</w:t>
    </w:r>
    <w:proofErr w:type="spellEnd"/>
    <w:r w:rsidR="00445F42">
      <w:t xml:space="preserve"> LOCAZIONE O</w:t>
    </w:r>
    <w:r w:rsidR="00722C17">
      <w:t xml:space="preserve"> </w:t>
    </w:r>
    <w:r w:rsidR="002E6BE3">
      <w:t>AFFITTO</w:t>
    </w:r>
    <w:r w:rsidR="00722C17">
      <w:t xml:space="preserve"> (ANNO 2018)</w:t>
    </w:r>
  </w:p>
  <w:p w:rsidR="006F5079" w:rsidRDefault="006F5079">
    <w:pPr>
      <w:pStyle w:val="Intestazione"/>
    </w:pPr>
  </w:p>
  <w:p w:rsidR="002E6BE3" w:rsidRDefault="002E6BE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B2"/>
    <w:rsid w:val="00011235"/>
    <w:rsid w:val="00012501"/>
    <w:rsid w:val="0003779D"/>
    <w:rsid w:val="000518E1"/>
    <w:rsid w:val="0005319F"/>
    <w:rsid w:val="00056A12"/>
    <w:rsid w:val="0007625C"/>
    <w:rsid w:val="000A08F4"/>
    <w:rsid w:val="000D1F7F"/>
    <w:rsid w:val="000F1267"/>
    <w:rsid w:val="000F2886"/>
    <w:rsid w:val="00105EE6"/>
    <w:rsid w:val="00157946"/>
    <w:rsid w:val="00165B02"/>
    <w:rsid w:val="0019657D"/>
    <w:rsid w:val="001D1789"/>
    <w:rsid w:val="001E7E3B"/>
    <w:rsid w:val="00221B83"/>
    <w:rsid w:val="00241341"/>
    <w:rsid w:val="00242047"/>
    <w:rsid w:val="00284CD8"/>
    <w:rsid w:val="002E6BE3"/>
    <w:rsid w:val="0030616F"/>
    <w:rsid w:val="00335572"/>
    <w:rsid w:val="003A3579"/>
    <w:rsid w:val="003D657F"/>
    <w:rsid w:val="00406789"/>
    <w:rsid w:val="00434AED"/>
    <w:rsid w:val="00445F42"/>
    <w:rsid w:val="00450801"/>
    <w:rsid w:val="0046149D"/>
    <w:rsid w:val="00475288"/>
    <w:rsid w:val="00487892"/>
    <w:rsid w:val="004969E2"/>
    <w:rsid w:val="004A1B6A"/>
    <w:rsid w:val="004D0EED"/>
    <w:rsid w:val="004E736C"/>
    <w:rsid w:val="00524A1A"/>
    <w:rsid w:val="00597BDA"/>
    <w:rsid w:val="005B5D2A"/>
    <w:rsid w:val="005C1C95"/>
    <w:rsid w:val="005D296A"/>
    <w:rsid w:val="005D7711"/>
    <w:rsid w:val="00614975"/>
    <w:rsid w:val="00692AF3"/>
    <w:rsid w:val="006E3E87"/>
    <w:rsid w:val="006E5C60"/>
    <w:rsid w:val="006F5079"/>
    <w:rsid w:val="0070542B"/>
    <w:rsid w:val="0071545A"/>
    <w:rsid w:val="007157F4"/>
    <w:rsid w:val="00722C17"/>
    <w:rsid w:val="007236F7"/>
    <w:rsid w:val="00742271"/>
    <w:rsid w:val="00745D57"/>
    <w:rsid w:val="00764875"/>
    <w:rsid w:val="0077631A"/>
    <w:rsid w:val="007B6E56"/>
    <w:rsid w:val="007C4525"/>
    <w:rsid w:val="007F167D"/>
    <w:rsid w:val="00802EC6"/>
    <w:rsid w:val="00833D06"/>
    <w:rsid w:val="0084632E"/>
    <w:rsid w:val="008768D0"/>
    <w:rsid w:val="00882908"/>
    <w:rsid w:val="008B3AC7"/>
    <w:rsid w:val="008D321A"/>
    <w:rsid w:val="00903805"/>
    <w:rsid w:val="00905792"/>
    <w:rsid w:val="00930EBE"/>
    <w:rsid w:val="0093737C"/>
    <w:rsid w:val="009500A3"/>
    <w:rsid w:val="00952FD7"/>
    <w:rsid w:val="00954A0C"/>
    <w:rsid w:val="0097767F"/>
    <w:rsid w:val="00980292"/>
    <w:rsid w:val="009A2263"/>
    <w:rsid w:val="009B4E55"/>
    <w:rsid w:val="009E3D42"/>
    <w:rsid w:val="009E5B23"/>
    <w:rsid w:val="009F7645"/>
    <w:rsid w:val="00A115A3"/>
    <w:rsid w:val="00A1502E"/>
    <w:rsid w:val="00A34716"/>
    <w:rsid w:val="00A3593D"/>
    <w:rsid w:val="00A570E3"/>
    <w:rsid w:val="00AC4948"/>
    <w:rsid w:val="00AE3D16"/>
    <w:rsid w:val="00B16FB8"/>
    <w:rsid w:val="00B30DE8"/>
    <w:rsid w:val="00B64F4B"/>
    <w:rsid w:val="00BA347D"/>
    <w:rsid w:val="00BA4900"/>
    <w:rsid w:val="00BC57C9"/>
    <w:rsid w:val="00BD141E"/>
    <w:rsid w:val="00C00D84"/>
    <w:rsid w:val="00C06346"/>
    <w:rsid w:val="00C13A53"/>
    <w:rsid w:val="00C15995"/>
    <w:rsid w:val="00C342B2"/>
    <w:rsid w:val="00C42C8A"/>
    <w:rsid w:val="00C50177"/>
    <w:rsid w:val="00C5239D"/>
    <w:rsid w:val="00C921C5"/>
    <w:rsid w:val="00C92C7C"/>
    <w:rsid w:val="00CA52C3"/>
    <w:rsid w:val="00CC30FA"/>
    <w:rsid w:val="00CC36FD"/>
    <w:rsid w:val="00CC6B5B"/>
    <w:rsid w:val="00CD4A88"/>
    <w:rsid w:val="00CE25A5"/>
    <w:rsid w:val="00CE4475"/>
    <w:rsid w:val="00D03121"/>
    <w:rsid w:val="00D0727A"/>
    <w:rsid w:val="00D422A8"/>
    <w:rsid w:val="00D515A4"/>
    <w:rsid w:val="00DA6699"/>
    <w:rsid w:val="00DD350A"/>
    <w:rsid w:val="00E57D2A"/>
    <w:rsid w:val="00E7058C"/>
    <w:rsid w:val="00EA45E2"/>
    <w:rsid w:val="00EE162E"/>
    <w:rsid w:val="00EF5654"/>
    <w:rsid w:val="00F3222B"/>
    <w:rsid w:val="00F35A61"/>
    <w:rsid w:val="00F842BB"/>
    <w:rsid w:val="00FA52EC"/>
    <w:rsid w:val="00FE7B12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7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5079"/>
    <w:pPr>
      <w:spacing w:after="0" w:line="240" w:lineRule="auto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6F5079"/>
    <w:rPr>
      <w:rFonts w:ascii="Tahoma" w:eastAsia="Times New Roman" w:hAnsi="Tahoma" w:cs="Tahoma"/>
      <w:b/>
      <w:bCs/>
      <w:sz w:val="24"/>
      <w:szCs w:val="24"/>
    </w:rPr>
  </w:style>
  <w:style w:type="paragraph" w:customStyle="1" w:styleId="Default">
    <w:name w:val="Default"/>
    <w:rsid w:val="006F50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079"/>
  </w:style>
  <w:style w:type="paragraph" w:styleId="Pidipagina">
    <w:name w:val="footer"/>
    <w:basedOn w:val="Normale"/>
    <w:link w:val="PidipaginaCarattere"/>
    <w:uiPriority w:val="99"/>
    <w:unhideWhenUsed/>
    <w:rsid w:val="006F5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0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ello%20Tabel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132B-6F56-4704-9286-47169DF6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Tabella.dot</Template>
  <TotalTime>17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m.rubino</cp:lastModifiedBy>
  <cp:revision>5</cp:revision>
  <cp:lastPrinted>2016-12-20T16:22:00Z</cp:lastPrinted>
  <dcterms:created xsi:type="dcterms:W3CDTF">2019-01-31T15:12:00Z</dcterms:created>
  <dcterms:modified xsi:type="dcterms:W3CDTF">2019-01-31T15:20:00Z</dcterms:modified>
</cp:coreProperties>
</file>